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D9" w:rsidRPr="007831B1" w:rsidRDefault="00C01DD9" w:rsidP="00C01DD9">
      <w:pPr>
        <w:rPr>
          <w:b/>
          <w:sz w:val="28"/>
          <w:szCs w:val="28"/>
        </w:rPr>
      </w:pPr>
      <w:r>
        <w:rPr>
          <w:b/>
          <w:sz w:val="28"/>
          <w:szCs w:val="28"/>
        </w:rPr>
        <w:t xml:space="preserve">Einheit </w:t>
      </w:r>
      <w:r w:rsidRPr="007831B1">
        <w:rPr>
          <w:b/>
          <w:sz w:val="28"/>
          <w:szCs w:val="28"/>
        </w:rPr>
        <w:t>3</w:t>
      </w:r>
      <w:r>
        <w:rPr>
          <w:b/>
          <w:sz w:val="28"/>
          <w:szCs w:val="28"/>
        </w:rPr>
        <w:t>:</w:t>
      </w:r>
      <w:r w:rsidRPr="007831B1">
        <w:rPr>
          <w:b/>
          <w:sz w:val="28"/>
          <w:szCs w:val="28"/>
        </w:rPr>
        <w:t xml:space="preserve"> Jesus – sein Leben und seine Botschaft</w:t>
      </w:r>
    </w:p>
    <w:p w:rsidR="00C01DD9" w:rsidRPr="007831B1" w:rsidRDefault="00C01DD9" w:rsidP="00C01DD9"/>
    <w:p w:rsidR="00C01DD9" w:rsidRPr="007831B1" w:rsidRDefault="00C01DD9" w:rsidP="00C01DD9">
      <w:pPr>
        <w:tabs>
          <w:tab w:val="left" w:pos="1620"/>
        </w:tabs>
      </w:pPr>
    </w:p>
    <w:p w:rsidR="00C01DD9" w:rsidRDefault="00C01DD9" w:rsidP="00C01DD9">
      <w:r w:rsidRPr="007831B1">
        <w:t xml:space="preserve">Ziel: Die Einheit möchte die Person Jesus von Nazareth bekannt machen und sein Wirken und seine Verkündigung erklären. Sie möchte zur persönlichen Auseinandersetzung mit Jesus Christus anregen. </w:t>
      </w:r>
    </w:p>
    <w:p w:rsidR="00C01DD9" w:rsidRPr="007831B1" w:rsidRDefault="00C01DD9" w:rsidP="00C01DD9"/>
    <w:p w:rsidR="00C01DD9" w:rsidRDefault="00C01DD9" w:rsidP="00C01DD9">
      <w:r>
        <w:t>Biblischer Text</w:t>
      </w:r>
      <w:r w:rsidRPr="007831B1">
        <w:t>: Lukas 15,1-7a (Der gute Hirte)</w:t>
      </w:r>
    </w:p>
    <w:p w:rsidR="00C01DD9" w:rsidRDefault="00C01DD9" w:rsidP="00C01DD9">
      <w:r>
        <w:t>Teilnehmerheft S.14-17</w:t>
      </w:r>
    </w:p>
    <w:p w:rsidR="00C01DD9" w:rsidRPr="007831B1" w:rsidRDefault="00C01DD9" w:rsidP="00C01DD9"/>
    <w:tbl>
      <w:tblPr>
        <w:tblStyle w:val="Tabellenraster"/>
        <w:tblW w:w="0" w:type="auto"/>
        <w:tblLook w:val="04A0" w:firstRow="1" w:lastRow="0" w:firstColumn="1" w:lastColumn="0" w:noHBand="0" w:noVBand="1"/>
      </w:tblPr>
      <w:tblGrid>
        <w:gridCol w:w="503"/>
        <w:gridCol w:w="1005"/>
        <w:gridCol w:w="5399"/>
        <w:gridCol w:w="2373"/>
      </w:tblGrid>
      <w:tr w:rsidR="00C01DD9" w:rsidRPr="007831B1" w:rsidTr="00765A03">
        <w:tc>
          <w:tcPr>
            <w:tcW w:w="503" w:type="dxa"/>
            <w:shd w:val="clear" w:color="auto" w:fill="BFBFBF" w:themeFill="background1" w:themeFillShade="BF"/>
          </w:tcPr>
          <w:p w:rsidR="00C01DD9" w:rsidRPr="007831B1" w:rsidRDefault="00C01DD9" w:rsidP="00765A03"/>
        </w:tc>
        <w:tc>
          <w:tcPr>
            <w:tcW w:w="1005" w:type="dxa"/>
            <w:shd w:val="clear" w:color="auto" w:fill="BFBFBF" w:themeFill="background1" w:themeFillShade="BF"/>
          </w:tcPr>
          <w:p w:rsidR="00C01DD9" w:rsidRPr="007831B1" w:rsidRDefault="00C01DD9" w:rsidP="00765A03">
            <w:r w:rsidRPr="007831B1">
              <w:t>Zeit</w:t>
            </w:r>
          </w:p>
        </w:tc>
        <w:tc>
          <w:tcPr>
            <w:tcW w:w="5400" w:type="dxa"/>
            <w:shd w:val="clear" w:color="auto" w:fill="BFBFBF" w:themeFill="background1" w:themeFillShade="BF"/>
          </w:tcPr>
          <w:p w:rsidR="00C01DD9" w:rsidRPr="007831B1" w:rsidRDefault="00C01DD9" w:rsidP="00765A03">
            <w:r w:rsidRPr="007831B1">
              <w:t>Inhalt</w:t>
            </w:r>
          </w:p>
        </w:tc>
        <w:tc>
          <w:tcPr>
            <w:tcW w:w="2374" w:type="dxa"/>
            <w:shd w:val="clear" w:color="auto" w:fill="BFBFBF" w:themeFill="background1" w:themeFillShade="BF"/>
          </w:tcPr>
          <w:p w:rsidR="00C01DD9" w:rsidRPr="007831B1" w:rsidRDefault="00C01DD9" w:rsidP="00765A03"/>
        </w:tc>
      </w:tr>
      <w:tr w:rsidR="00C01DD9" w:rsidRPr="007831B1" w:rsidTr="00765A03">
        <w:tc>
          <w:tcPr>
            <w:tcW w:w="503" w:type="dxa"/>
          </w:tcPr>
          <w:p w:rsidR="00C01DD9" w:rsidRPr="007831B1" w:rsidRDefault="00C01DD9" w:rsidP="00765A03">
            <w:r w:rsidRPr="007831B1">
              <w:t>1</w:t>
            </w:r>
          </w:p>
        </w:tc>
        <w:tc>
          <w:tcPr>
            <w:tcW w:w="1005" w:type="dxa"/>
          </w:tcPr>
          <w:p w:rsidR="00C01DD9" w:rsidRPr="007831B1" w:rsidRDefault="00C01DD9" w:rsidP="00765A03">
            <w:r w:rsidRPr="007831B1">
              <w:t>20 min</w:t>
            </w:r>
          </w:p>
        </w:tc>
        <w:tc>
          <w:tcPr>
            <w:tcW w:w="5400" w:type="dxa"/>
          </w:tcPr>
          <w:p w:rsidR="00C01DD9" w:rsidRPr="007831B1" w:rsidRDefault="00C01DD9" w:rsidP="00765A03">
            <w:r w:rsidRPr="007831B1">
              <w:t>Begrüßung /Einstieg</w:t>
            </w:r>
          </w:p>
          <w:p w:rsidR="00C01DD9" w:rsidRPr="007831B1" w:rsidRDefault="00C01DD9" w:rsidP="00765A03">
            <w:r w:rsidRPr="007831B1">
              <w:t>Begrüßung der Teilnehmenden</w:t>
            </w:r>
          </w:p>
          <w:p w:rsidR="00C01DD9" w:rsidRPr="007831B1" w:rsidRDefault="00C01DD9" w:rsidP="00765A03">
            <w:r w:rsidRPr="007831B1">
              <w:t xml:space="preserve">Rückblick auf den letzten Abend. </w:t>
            </w:r>
          </w:p>
          <w:p w:rsidR="00C01DD9" w:rsidRPr="007831B1" w:rsidRDefault="00C01DD9" w:rsidP="00765A03"/>
          <w:p w:rsidR="00C01DD9" w:rsidRPr="007831B1" w:rsidRDefault="00C01DD9" w:rsidP="00765A03">
            <w:r w:rsidRPr="007831B1">
              <w:t>Gesprächsrunde: Eigene Zugänge – Wer ist Jesus Christus für mich?</w:t>
            </w:r>
          </w:p>
          <w:p w:rsidR="00C01DD9" w:rsidRPr="007831B1" w:rsidRDefault="00C01DD9" w:rsidP="00765A03"/>
        </w:tc>
        <w:tc>
          <w:tcPr>
            <w:tcW w:w="2374" w:type="dxa"/>
          </w:tcPr>
          <w:p w:rsidR="00C01DD9" w:rsidRPr="007831B1" w:rsidRDefault="00C01DD9" w:rsidP="00765A03">
            <w:r>
              <w:t>Folien 1-6</w:t>
            </w:r>
          </w:p>
          <w:p w:rsidR="00C01DD9" w:rsidRPr="007831B1" w:rsidRDefault="00C01DD9" w:rsidP="00765A03"/>
        </w:tc>
      </w:tr>
      <w:tr w:rsidR="00C01DD9" w:rsidRPr="007831B1" w:rsidTr="00765A03">
        <w:tc>
          <w:tcPr>
            <w:tcW w:w="503" w:type="dxa"/>
          </w:tcPr>
          <w:p w:rsidR="00C01DD9" w:rsidRPr="007831B1" w:rsidRDefault="00C01DD9" w:rsidP="00765A03">
            <w:r w:rsidRPr="007831B1">
              <w:t>2</w:t>
            </w:r>
          </w:p>
        </w:tc>
        <w:tc>
          <w:tcPr>
            <w:tcW w:w="1005" w:type="dxa"/>
          </w:tcPr>
          <w:p w:rsidR="00C01DD9" w:rsidRPr="007831B1" w:rsidRDefault="00C01DD9" w:rsidP="00765A03">
            <w:r w:rsidRPr="007831B1">
              <w:t>15 min</w:t>
            </w:r>
          </w:p>
        </w:tc>
        <w:tc>
          <w:tcPr>
            <w:tcW w:w="5400" w:type="dxa"/>
          </w:tcPr>
          <w:p w:rsidR="00C01DD9" w:rsidRPr="007831B1" w:rsidRDefault="00C01DD9" w:rsidP="00765A03">
            <w:r w:rsidRPr="007831B1">
              <w:t>Was wissen wir von Jesus und woher?</w:t>
            </w:r>
          </w:p>
          <w:p w:rsidR="00C01DD9" w:rsidRPr="007831B1" w:rsidRDefault="00C01DD9" w:rsidP="00765A03">
            <w:r w:rsidRPr="007831B1">
              <w:t>Information zu den biblischen Texten als Quellen (hermeneutische Reflexion)</w:t>
            </w:r>
          </w:p>
          <w:p w:rsidR="00C01DD9" w:rsidRPr="007831B1" w:rsidRDefault="00C01DD9" w:rsidP="00765A03">
            <w:r w:rsidRPr="007831B1">
              <w:t>Informationen zum historischen Kontext</w:t>
            </w:r>
          </w:p>
        </w:tc>
        <w:tc>
          <w:tcPr>
            <w:tcW w:w="2374" w:type="dxa"/>
          </w:tcPr>
          <w:p w:rsidR="00C01DD9" w:rsidRPr="007831B1" w:rsidRDefault="00C01DD9" w:rsidP="00765A03">
            <w:r>
              <w:t>Folien 7-10</w:t>
            </w:r>
          </w:p>
          <w:p w:rsidR="00C01DD9" w:rsidRPr="007831B1" w:rsidRDefault="00C01DD9" w:rsidP="00765A03"/>
        </w:tc>
      </w:tr>
      <w:tr w:rsidR="00C01DD9" w:rsidRPr="007831B1" w:rsidTr="00765A03">
        <w:tc>
          <w:tcPr>
            <w:tcW w:w="503" w:type="dxa"/>
          </w:tcPr>
          <w:p w:rsidR="00C01DD9" w:rsidRPr="007831B1" w:rsidRDefault="00C01DD9" w:rsidP="00765A03">
            <w:r w:rsidRPr="007831B1">
              <w:t>3</w:t>
            </w:r>
          </w:p>
        </w:tc>
        <w:tc>
          <w:tcPr>
            <w:tcW w:w="1005" w:type="dxa"/>
          </w:tcPr>
          <w:p w:rsidR="00C01DD9" w:rsidRPr="007831B1" w:rsidRDefault="00C01DD9" w:rsidP="00765A03">
            <w:r w:rsidRPr="007831B1">
              <w:t>20 min</w:t>
            </w:r>
          </w:p>
        </w:tc>
        <w:tc>
          <w:tcPr>
            <w:tcW w:w="5400" w:type="dxa"/>
          </w:tcPr>
          <w:p w:rsidR="00C01DD9" w:rsidRPr="007831B1" w:rsidRDefault="00C01DD9" w:rsidP="00765A03">
            <w:r w:rsidRPr="007831B1">
              <w:t>Jesus erzählt den Menschen von Gottes Nähe</w:t>
            </w:r>
          </w:p>
          <w:p w:rsidR="00C01DD9" w:rsidRPr="007831B1" w:rsidRDefault="00C01DD9" w:rsidP="00765A03">
            <w:r w:rsidRPr="007831B1">
              <w:t>Botschaft Jesu vom Reich Gottes</w:t>
            </w:r>
          </w:p>
          <w:p w:rsidR="00C01DD9" w:rsidRPr="007831B1" w:rsidRDefault="00C01DD9" w:rsidP="00765A03">
            <w:r w:rsidRPr="007831B1">
              <w:t xml:space="preserve">Gott sucht die Verlorenen </w:t>
            </w:r>
          </w:p>
          <w:p w:rsidR="00C01DD9" w:rsidRPr="007831B1" w:rsidRDefault="00C01DD9" w:rsidP="00765A03">
            <w:r w:rsidRPr="007831B1">
              <w:t xml:space="preserve">Gesprächsrunde zum Bibeltext </w:t>
            </w:r>
            <w:proofErr w:type="spellStart"/>
            <w:r w:rsidRPr="007831B1">
              <w:t>Lk</w:t>
            </w:r>
            <w:proofErr w:type="spellEnd"/>
            <w:r w:rsidRPr="007831B1">
              <w:t xml:space="preserve"> 15,1-7a</w:t>
            </w:r>
          </w:p>
          <w:p w:rsidR="00C01DD9" w:rsidRPr="007831B1" w:rsidRDefault="00C01DD9" w:rsidP="00765A03"/>
        </w:tc>
        <w:tc>
          <w:tcPr>
            <w:tcW w:w="2374" w:type="dxa"/>
          </w:tcPr>
          <w:p w:rsidR="00C01DD9" w:rsidRPr="007831B1" w:rsidRDefault="00C01DD9" w:rsidP="00765A03">
            <w:r>
              <w:t>Folien 11-14</w:t>
            </w:r>
          </w:p>
          <w:p w:rsidR="00C01DD9" w:rsidRPr="007831B1" w:rsidRDefault="00C01DD9" w:rsidP="00765A03"/>
        </w:tc>
      </w:tr>
      <w:tr w:rsidR="00C01DD9" w:rsidRPr="007831B1" w:rsidTr="00765A03">
        <w:tc>
          <w:tcPr>
            <w:tcW w:w="503" w:type="dxa"/>
          </w:tcPr>
          <w:p w:rsidR="00C01DD9" w:rsidRPr="007831B1" w:rsidRDefault="00C01DD9" w:rsidP="00765A03">
            <w:r w:rsidRPr="007831B1">
              <w:t>4</w:t>
            </w:r>
          </w:p>
        </w:tc>
        <w:tc>
          <w:tcPr>
            <w:tcW w:w="1005" w:type="dxa"/>
          </w:tcPr>
          <w:p w:rsidR="00C01DD9" w:rsidRPr="007831B1" w:rsidRDefault="00C01DD9" w:rsidP="00765A03">
            <w:r w:rsidRPr="007831B1">
              <w:t>20 min</w:t>
            </w:r>
          </w:p>
        </w:tc>
        <w:tc>
          <w:tcPr>
            <w:tcW w:w="5400" w:type="dxa"/>
          </w:tcPr>
          <w:p w:rsidR="00C01DD9" w:rsidRPr="007831B1" w:rsidRDefault="00C01DD9" w:rsidP="00765A03">
            <w:r w:rsidRPr="007831B1">
              <w:t>Jesus zeigt den Menschen Gottes Nähe</w:t>
            </w:r>
          </w:p>
          <w:p w:rsidR="00C01DD9" w:rsidRPr="007831B1" w:rsidRDefault="00C01DD9" w:rsidP="00765A03">
            <w:r w:rsidRPr="007831B1">
              <w:t>Zeichenhandlungen Jesu gegenüber Kranken und Ausgegrenzten: Gottes Nähe verändert die Welt</w:t>
            </w:r>
          </w:p>
          <w:p w:rsidR="00C01DD9" w:rsidRPr="007831B1" w:rsidRDefault="00C01DD9" w:rsidP="00765A03">
            <w:pPr>
              <w:rPr>
                <w:b/>
              </w:rPr>
            </w:pPr>
          </w:p>
          <w:p w:rsidR="00C01DD9" w:rsidRPr="007831B1" w:rsidRDefault="00C01DD9" w:rsidP="00765A03">
            <w:r w:rsidRPr="007831B1">
              <w:t>Gesprächsrunde zu biographischen „Wunder“-Erfahrungen</w:t>
            </w:r>
          </w:p>
          <w:p w:rsidR="00C01DD9" w:rsidRPr="007831B1" w:rsidRDefault="00C01DD9" w:rsidP="00765A03">
            <w:pPr>
              <w:rPr>
                <w:b/>
              </w:rPr>
            </w:pPr>
          </w:p>
        </w:tc>
        <w:tc>
          <w:tcPr>
            <w:tcW w:w="2374" w:type="dxa"/>
          </w:tcPr>
          <w:p w:rsidR="00C01DD9" w:rsidRPr="007831B1" w:rsidRDefault="00C01DD9" w:rsidP="00765A03">
            <w:r>
              <w:t>Folie 15</w:t>
            </w:r>
          </w:p>
        </w:tc>
      </w:tr>
      <w:tr w:rsidR="00C01DD9" w:rsidRPr="007831B1" w:rsidTr="00765A03">
        <w:tc>
          <w:tcPr>
            <w:tcW w:w="503" w:type="dxa"/>
          </w:tcPr>
          <w:p w:rsidR="00C01DD9" w:rsidRPr="007831B1" w:rsidRDefault="00C01DD9" w:rsidP="00765A03">
            <w:r w:rsidRPr="007831B1">
              <w:t>5</w:t>
            </w:r>
          </w:p>
        </w:tc>
        <w:tc>
          <w:tcPr>
            <w:tcW w:w="1005" w:type="dxa"/>
          </w:tcPr>
          <w:p w:rsidR="00C01DD9" w:rsidRPr="007831B1" w:rsidRDefault="00C01DD9" w:rsidP="00765A03">
            <w:r w:rsidRPr="007831B1">
              <w:t>15 min</w:t>
            </w:r>
          </w:p>
        </w:tc>
        <w:tc>
          <w:tcPr>
            <w:tcW w:w="5400" w:type="dxa"/>
          </w:tcPr>
          <w:p w:rsidR="00C01DD9" w:rsidRPr="007831B1" w:rsidRDefault="00C01DD9" w:rsidP="00765A03">
            <w:r w:rsidRPr="007831B1">
              <w:t>Jesus geht seinen Weg bis zum Ende – Passion</w:t>
            </w:r>
          </w:p>
          <w:p w:rsidR="00C01DD9" w:rsidRPr="007831B1" w:rsidRDefault="00C01DD9" w:rsidP="00765A03">
            <w:r w:rsidRPr="007831B1">
              <w:t>Jesu Leidensweg als Teil seiner Botschaft</w:t>
            </w:r>
          </w:p>
          <w:p w:rsidR="00C01DD9" w:rsidRPr="007831B1" w:rsidRDefault="00C01DD9" w:rsidP="00765A03">
            <w:pPr>
              <w:rPr>
                <w:b/>
              </w:rPr>
            </w:pPr>
          </w:p>
        </w:tc>
        <w:tc>
          <w:tcPr>
            <w:tcW w:w="2374" w:type="dxa"/>
          </w:tcPr>
          <w:p w:rsidR="00C01DD9" w:rsidRPr="007831B1" w:rsidRDefault="00C01DD9" w:rsidP="00765A03">
            <w:r>
              <w:t>Folien 16-20</w:t>
            </w:r>
          </w:p>
          <w:p w:rsidR="00C01DD9" w:rsidRPr="007831B1" w:rsidRDefault="00C01DD9" w:rsidP="00765A03"/>
        </w:tc>
      </w:tr>
    </w:tbl>
    <w:p w:rsidR="00C01DD9" w:rsidRDefault="00C01DD9" w:rsidP="00C01DD9"/>
    <w:p w:rsidR="00C01DD9" w:rsidRDefault="00C01DD9" w:rsidP="00C01DD9"/>
    <w:p w:rsidR="00C01DD9" w:rsidRDefault="00C01DD9" w:rsidP="00C01DD9"/>
    <w:p w:rsidR="00C01DD9" w:rsidRDefault="00C01DD9" w:rsidP="00C01DD9"/>
    <w:p w:rsidR="00C01DD9" w:rsidRDefault="00C01DD9" w:rsidP="00C01DD9"/>
    <w:p w:rsidR="00C01DD9" w:rsidRDefault="00C01DD9" w:rsidP="00C01DD9"/>
    <w:p w:rsidR="00C01DD9" w:rsidRDefault="00C01DD9" w:rsidP="00C01DD9"/>
    <w:p w:rsidR="00C01DD9" w:rsidRDefault="00C01DD9" w:rsidP="00C01DD9"/>
    <w:p w:rsidR="00C01DD9" w:rsidRDefault="00C01DD9" w:rsidP="00C01DD9"/>
    <w:p w:rsidR="00C01DD9" w:rsidRDefault="00C01DD9" w:rsidP="00C01DD9">
      <w:pPr>
        <w:rPr>
          <w:b/>
        </w:rPr>
      </w:pPr>
    </w:p>
    <w:p w:rsidR="00C01DD9" w:rsidRDefault="00C01DD9" w:rsidP="00C01DD9">
      <w:pPr>
        <w:rPr>
          <w:b/>
        </w:rPr>
      </w:pPr>
    </w:p>
    <w:p w:rsidR="00C01DD9" w:rsidRPr="007831B1" w:rsidRDefault="00C01DD9" w:rsidP="00C01DD9">
      <w:pPr>
        <w:rPr>
          <w:b/>
        </w:rPr>
      </w:pPr>
      <w:r>
        <w:rPr>
          <w:b/>
        </w:rPr>
        <w:lastRenderedPageBreak/>
        <w:t>Texte für Mitarbeitende</w:t>
      </w:r>
    </w:p>
    <w:p w:rsidR="00C01DD9" w:rsidRDefault="00C01DD9" w:rsidP="00C01DD9"/>
    <w:p w:rsidR="00C01DD9" w:rsidRPr="007831B1" w:rsidRDefault="00C01DD9" w:rsidP="00C01DD9"/>
    <w:p w:rsidR="00C01DD9" w:rsidRDefault="00C01DD9" w:rsidP="00C01DD9">
      <w:pPr>
        <w:rPr>
          <w:b/>
          <w:bCs/>
        </w:rPr>
      </w:pPr>
      <w:r w:rsidRPr="007831B1">
        <w:rPr>
          <w:b/>
          <w:bCs/>
        </w:rPr>
        <w:t>1. Begrüßung / Einstieg</w:t>
      </w:r>
      <w:r>
        <w:rPr>
          <w:b/>
          <w:bCs/>
        </w:rPr>
        <w:t xml:space="preserve"> (</w:t>
      </w:r>
      <w:r w:rsidRPr="007831B1">
        <w:rPr>
          <w:b/>
          <w:bCs/>
        </w:rPr>
        <w:t>15 min</w:t>
      </w:r>
      <w:r>
        <w:rPr>
          <w:b/>
          <w:bCs/>
        </w:rPr>
        <w:t>)</w:t>
      </w:r>
    </w:p>
    <w:p w:rsidR="00C01DD9" w:rsidRPr="007831B1" w:rsidRDefault="00C01DD9" w:rsidP="00C01DD9">
      <w:pPr>
        <w:rPr>
          <w:b/>
          <w:bCs/>
        </w:rPr>
      </w:pPr>
    </w:p>
    <w:p w:rsidR="00C01DD9" w:rsidRPr="00A11E0C" w:rsidRDefault="00C01DD9" w:rsidP="00C01DD9">
      <w:pPr>
        <w:rPr>
          <w:bCs/>
          <w:u w:val="single"/>
        </w:rPr>
      </w:pPr>
      <w:r w:rsidRPr="00A11E0C">
        <w:rPr>
          <w:bCs/>
          <w:u w:val="single"/>
        </w:rPr>
        <w:t>Folien 1-4: Begrüßung</w:t>
      </w:r>
    </w:p>
    <w:p w:rsidR="00C01DD9" w:rsidRPr="00A11E0C" w:rsidRDefault="00C01DD9" w:rsidP="00C01DD9">
      <w:pPr>
        <w:rPr>
          <w:bCs/>
          <w:u w:val="single"/>
        </w:rPr>
      </w:pPr>
    </w:p>
    <w:p w:rsidR="00C01DD9" w:rsidRPr="00A11E0C" w:rsidRDefault="00C01DD9" w:rsidP="00C01DD9">
      <w:r w:rsidRPr="00A11E0C">
        <w:t xml:space="preserve">Ich begrüße Sie herzlich zu unserem dritten Abend. Beim letzten Mal haben wir darüber gesprochen, dass Gott wie ein Vater ist. Vielleicht haben Sie im Nachhinein noch Fragen oder Bemerkungen dazu? </w:t>
      </w:r>
    </w:p>
    <w:p w:rsidR="00C01DD9" w:rsidRPr="00A11E0C" w:rsidRDefault="00C01DD9" w:rsidP="00C01DD9">
      <w:pPr>
        <w:rPr>
          <w:i/>
          <w:iCs/>
        </w:rPr>
      </w:pPr>
    </w:p>
    <w:p w:rsidR="00C01DD9" w:rsidRPr="00A11E0C" w:rsidRDefault="00C01DD9" w:rsidP="00C01DD9">
      <w:pPr>
        <w:rPr>
          <w:i/>
          <w:iCs/>
        </w:rPr>
      </w:pPr>
      <w:r w:rsidRPr="00A11E0C">
        <w:rPr>
          <w:i/>
          <w:iCs/>
        </w:rPr>
        <w:t>(Hier bestehen Möglichkeit zu Rückfragen etc., aber keine grundsätzliche Gesprächsrunde)</w:t>
      </w:r>
    </w:p>
    <w:p w:rsidR="00C01DD9" w:rsidRPr="00A11E0C" w:rsidRDefault="00C01DD9" w:rsidP="00C01DD9">
      <w:pPr>
        <w:rPr>
          <w:i/>
          <w:iCs/>
        </w:rPr>
      </w:pPr>
    </w:p>
    <w:p w:rsidR="00C01DD9" w:rsidRDefault="00C01DD9" w:rsidP="00C01DD9">
      <w:pPr>
        <w:rPr>
          <w:u w:val="single"/>
        </w:rPr>
      </w:pPr>
      <w:r>
        <w:rPr>
          <w:u w:val="single"/>
        </w:rPr>
        <w:t>Folie 5</w:t>
      </w:r>
      <w:r w:rsidRPr="007831B1">
        <w:rPr>
          <w:u w:val="single"/>
        </w:rPr>
        <w:t>: Jesus Christus</w:t>
      </w:r>
    </w:p>
    <w:p w:rsidR="00C01DD9" w:rsidRPr="007831B1" w:rsidRDefault="00C01DD9" w:rsidP="00C01DD9">
      <w:pPr>
        <w:rPr>
          <w:u w:val="single"/>
        </w:rPr>
      </w:pPr>
    </w:p>
    <w:p w:rsidR="00C01DD9" w:rsidRPr="007831B1" w:rsidRDefault="00C01DD9" w:rsidP="00C01DD9">
      <w:r w:rsidRPr="007831B1">
        <w:t xml:space="preserve">Heute Abend geht es um die Person, die in unserem Glauben im Zentrum steht: Jesus Christus. Der Glaube an ihn macht uns zu Christinnen und Christen. Nach ihm nennen wir uns. </w:t>
      </w:r>
    </w:p>
    <w:p w:rsidR="00C01DD9" w:rsidRPr="007831B1" w:rsidRDefault="00C01DD9" w:rsidP="00C01DD9">
      <w:r w:rsidRPr="007831B1">
        <w:t>„Christus“ ist die griechische Übersetzung von „Messias“ und bedeutet „Gottes Gesalbter“. Für Christen war in Jesus Christus Gott selbst präsent, hat als Mensch unter Menschen gelebt, hat gelitten und ist gestorben, weil Menschen ihn getötet haben. Doch der Tod war nicht das Letzte, weil Gott Jesus nicht im Tod gelassen hat. Christen nennen das „Auferstehung“ oder „Auferweckung“.</w:t>
      </w:r>
    </w:p>
    <w:p w:rsidR="00C01DD9" w:rsidRPr="00A11E0C" w:rsidRDefault="00C01DD9" w:rsidP="00A11E0C">
      <w:r w:rsidRPr="00A11E0C">
        <w:t xml:space="preserve">Christen glauben, dass Gott in Jesus Christus gezeigt hat, </w:t>
      </w:r>
      <w:r w:rsidR="00A11E0C" w:rsidRPr="00A11E0C">
        <w:t xml:space="preserve">wer er ist. </w:t>
      </w:r>
      <w:r w:rsidRPr="00A11E0C">
        <w:t>Oder umgekehrt: Wer erkennen will, wie Gott ist und was Gott von uns will, muss auf Jesus Christus schauen.</w:t>
      </w:r>
      <w:r w:rsidR="00A11E0C">
        <w:t xml:space="preserve"> Wegen der große Nähe von Jesus zu Gott, können</w:t>
      </w:r>
      <w:r w:rsidRPr="00A11E0C">
        <w:t xml:space="preserve"> </w:t>
      </w:r>
      <w:r w:rsidR="00A11E0C">
        <w:t>Christen sagen: Jesus ist „Gottes Sohn“.</w:t>
      </w:r>
    </w:p>
    <w:p w:rsidR="00C01DD9" w:rsidRPr="007831B1" w:rsidRDefault="00C01DD9" w:rsidP="00C01DD9"/>
    <w:p w:rsidR="00C01DD9" w:rsidRDefault="00C01DD9" w:rsidP="00C01DD9">
      <w:pPr>
        <w:rPr>
          <w:u w:val="single"/>
        </w:rPr>
      </w:pPr>
      <w:r w:rsidRPr="007831B1">
        <w:rPr>
          <w:bCs/>
          <w:iCs/>
          <w:u w:val="single"/>
        </w:rPr>
        <w:t>Folie</w:t>
      </w:r>
      <w:r>
        <w:rPr>
          <w:bCs/>
          <w:iCs/>
          <w:u w:val="single"/>
        </w:rPr>
        <w:t xml:space="preserve"> 6</w:t>
      </w:r>
      <w:r w:rsidRPr="007831B1">
        <w:rPr>
          <w:bCs/>
          <w:iCs/>
          <w:u w:val="single"/>
        </w:rPr>
        <w:t>: Christusbilder</w:t>
      </w:r>
      <w:r w:rsidRPr="007831B1">
        <w:rPr>
          <w:u w:val="single"/>
        </w:rPr>
        <w:t xml:space="preserve"> </w:t>
      </w:r>
    </w:p>
    <w:p w:rsidR="00A11E0C" w:rsidRDefault="00A11E0C" w:rsidP="00C01DD9"/>
    <w:p w:rsidR="00C01DD9" w:rsidRPr="007831B1" w:rsidRDefault="00C01DD9" w:rsidP="00C01DD9">
      <w:r w:rsidRPr="007831B1">
        <w:t xml:space="preserve">Ich habe Ihnen verschiedene Bilder von Jesus Christus mitgebracht. Bilder von unterschiedlichen Künstlern aus ganz verschiedenen Ländern und Zeiten. Sie bemerken wahrscheinlich sofort, wie unterschiedlich Jesus auf diesen Bildern aussieht. </w:t>
      </w:r>
    </w:p>
    <w:p w:rsidR="00C01DD9" w:rsidRPr="007831B1" w:rsidRDefault="00C01DD9" w:rsidP="00C01DD9"/>
    <w:p w:rsidR="00C01DD9" w:rsidRDefault="00C01DD9" w:rsidP="00C01DD9">
      <w:r w:rsidRPr="007831B1">
        <w:t xml:space="preserve">Ich möchte Sie bitten, sich eines dieser Bilder auszusuchen </w:t>
      </w:r>
      <w:r w:rsidRPr="006670DE">
        <w:rPr>
          <w:i/>
        </w:rPr>
        <w:t>(evtl. kann hier die Folie für alle kopiert werden)</w:t>
      </w:r>
      <w:r w:rsidRPr="007831B1">
        <w:t xml:space="preserve"> und sich zu überlegen, was Sie genau an diesem Bild besonders anspricht. (im Plenumsgespräch kann jede/r sein Bild vorstellen und seine Auswahl mit wenigen Worten erklären).</w:t>
      </w:r>
    </w:p>
    <w:p w:rsidR="00C01DD9" w:rsidRDefault="00C01DD9" w:rsidP="00C01DD9"/>
    <w:p w:rsidR="00C01DD9" w:rsidRPr="006670DE" w:rsidRDefault="00C01DD9" w:rsidP="00C01DD9">
      <w:pPr>
        <w:rPr>
          <w:i/>
        </w:rPr>
      </w:pPr>
      <w:r w:rsidRPr="006670DE">
        <w:rPr>
          <w:i/>
        </w:rPr>
        <w:t>(Es folgt eine Gesprächsrunde)</w:t>
      </w:r>
    </w:p>
    <w:p w:rsidR="00C01DD9" w:rsidRPr="007831B1" w:rsidRDefault="00C01DD9" w:rsidP="00C01DD9"/>
    <w:p w:rsidR="00C01DD9" w:rsidRDefault="00C01DD9" w:rsidP="00C01DD9">
      <w:r w:rsidRPr="007831B1">
        <w:t xml:space="preserve">Die verschiedenen Bilder und auch die Stimmen aus unserer Runde zeigen: Christen </w:t>
      </w:r>
      <w:r>
        <w:t xml:space="preserve">haben sich </w:t>
      </w:r>
      <w:r w:rsidRPr="007831B1">
        <w:t xml:space="preserve">zu allen Zeiten immer wieder aufs Neue gefragt: Wer ist dieser Jesus? Und wer ist er für mich ganz persönlich? – Das Christentum lebt davon, dass Menschen immer wieder neu eine Beziehung zu Jesus Christus aufbauen, dass sie über das nachdenken, was er getan und gesagt hat und dass sie versuchen, seinem Beispiel zu folgen. </w:t>
      </w:r>
    </w:p>
    <w:p w:rsidR="00A11E0C" w:rsidRPr="007831B1" w:rsidRDefault="00A11E0C" w:rsidP="00C01DD9"/>
    <w:p w:rsidR="00C01DD9" w:rsidRDefault="00C01DD9" w:rsidP="00C01DD9">
      <w:pPr>
        <w:rPr>
          <w:b/>
          <w:bCs/>
        </w:rPr>
      </w:pPr>
      <w:r w:rsidRPr="007831B1">
        <w:rPr>
          <w:b/>
          <w:bCs/>
        </w:rPr>
        <w:lastRenderedPageBreak/>
        <w:t>2. Was wissen wir von Jesus und woher?</w:t>
      </w:r>
      <w:r>
        <w:rPr>
          <w:b/>
          <w:bCs/>
        </w:rPr>
        <w:t xml:space="preserve"> (</w:t>
      </w:r>
      <w:r w:rsidRPr="007831B1">
        <w:rPr>
          <w:b/>
          <w:bCs/>
        </w:rPr>
        <w:t>15</w:t>
      </w:r>
      <w:r>
        <w:rPr>
          <w:b/>
          <w:bCs/>
        </w:rPr>
        <w:t xml:space="preserve"> min)</w:t>
      </w:r>
    </w:p>
    <w:p w:rsidR="00C01DD9" w:rsidRPr="007831B1" w:rsidRDefault="00C01DD9" w:rsidP="00C01DD9">
      <w:pPr>
        <w:rPr>
          <w:b/>
          <w:bCs/>
        </w:rPr>
      </w:pPr>
    </w:p>
    <w:p w:rsidR="00C01DD9" w:rsidRDefault="00C01DD9" w:rsidP="00C01DD9">
      <w:pPr>
        <w:rPr>
          <w:iCs/>
          <w:u w:val="single"/>
        </w:rPr>
      </w:pPr>
      <w:r w:rsidRPr="007831B1">
        <w:rPr>
          <w:bCs/>
          <w:iCs/>
          <w:u w:val="single"/>
        </w:rPr>
        <w:t>Folie</w:t>
      </w:r>
      <w:r>
        <w:rPr>
          <w:bCs/>
          <w:iCs/>
          <w:u w:val="single"/>
        </w:rPr>
        <w:t xml:space="preserve"> 7</w:t>
      </w:r>
      <w:r w:rsidRPr="007831B1">
        <w:rPr>
          <w:bCs/>
          <w:iCs/>
          <w:u w:val="single"/>
        </w:rPr>
        <w:t>: Bibel</w:t>
      </w:r>
      <w:r w:rsidRPr="007831B1">
        <w:rPr>
          <w:iCs/>
          <w:u w:val="single"/>
        </w:rPr>
        <w:t xml:space="preserve"> </w:t>
      </w:r>
    </w:p>
    <w:p w:rsidR="00C01DD9" w:rsidRPr="007831B1" w:rsidRDefault="00C01DD9" w:rsidP="00C01DD9">
      <w:pPr>
        <w:rPr>
          <w:iCs/>
          <w:u w:val="single"/>
        </w:rPr>
      </w:pPr>
    </w:p>
    <w:p w:rsidR="00C01DD9" w:rsidRPr="007831B1" w:rsidRDefault="00C01DD9" w:rsidP="00C01DD9">
      <w:r w:rsidRPr="007831B1">
        <w:t xml:space="preserve">Das meiste, was wir von Jesus wissen, erfahren wir aus der Bibel. Hier finden sich in den Evangelien gleich vier Lebensbeschreibungen. Alle vier sind mehrere Jahrzehnte nach Jesu Tod geschrieben worden, konnten dabei jedoch auf ältere Überlieferungen zurückgreifen. Ihr Ziel war es, Menschen zum Glauben an Jesus zu bringen. Sie wollen eine „frohe Botschaft“ („Evangelium“) weitergeben. </w:t>
      </w:r>
    </w:p>
    <w:p w:rsidR="00C01DD9" w:rsidRPr="007831B1" w:rsidRDefault="00C01DD9" w:rsidP="00C01DD9">
      <w:r w:rsidRPr="007831B1">
        <w:t xml:space="preserve">Die Berichte in den Evangelien unterscheiden sich und legen unterschiedliche Schwerpunkte. Grund dafür ist, dass jedem Autor teilweise andere Vorlagen zur Verfügung standen, aber auch, dass ihnen jeweils bestimmte Dinge an Jesus besonders wichtig waren. </w:t>
      </w:r>
    </w:p>
    <w:p w:rsidR="00C01DD9" w:rsidRPr="007831B1" w:rsidRDefault="00C01DD9" w:rsidP="00C01DD9"/>
    <w:p w:rsidR="00C01DD9" w:rsidRPr="007831B1" w:rsidRDefault="00C01DD9" w:rsidP="00C01DD9">
      <w:r w:rsidRPr="007831B1">
        <w:t>Im Folgenden soll versucht werden, wesentliche Merkmale, die das Leben und Wirken Jesu ausgemacht haben und von denen in allen Evangelien erzählt wird, vorzustellen.</w:t>
      </w:r>
    </w:p>
    <w:p w:rsidR="00C01DD9" w:rsidRPr="007831B1" w:rsidRDefault="00C01DD9" w:rsidP="00C01DD9">
      <w:bookmarkStart w:id="0" w:name="_GoBack"/>
      <w:bookmarkEnd w:id="0"/>
    </w:p>
    <w:p w:rsidR="00C01DD9" w:rsidRDefault="00C01DD9" w:rsidP="00C01DD9">
      <w:pPr>
        <w:rPr>
          <w:bCs/>
          <w:u w:val="single"/>
        </w:rPr>
      </w:pPr>
      <w:r w:rsidRPr="007831B1">
        <w:rPr>
          <w:bCs/>
          <w:iCs/>
          <w:u w:val="single"/>
        </w:rPr>
        <w:t>Folie</w:t>
      </w:r>
      <w:r>
        <w:rPr>
          <w:bCs/>
          <w:iCs/>
          <w:u w:val="single"/>
        </w:rPr>
        <w:t xml:space="preserve"> 8</w:t>
      </w:r>
      <w:r w:rsidRPr="007831B1">
        <w:rPr>
          <w:bCs/>
          <w:iCs/>
          <w:u w:val="single"/>
        </w:rPr>
        <w:t>: See Genezareth</w:t>
      </w:r>
      <w:r w:rsidRPr="007831B1">
        <w:rPr>
          <w:bCs/>
          <w:u w:val="single"/>
        </w:rPr>
        <w:t xml:space="preserve"> </w:t>
      </w:r>
    </w:p>
    <w:p w:rsidR="00C01DD9" w:rsidRPr="007831B1" w:rsidRDefault="00C01DD9" w:rsidP="00C01DD9">
      <w:pPr>
        <w:rPr>
          <w:bCs/>
          <w:u w:val="single"/>
        </w:rPr>
      </w:pPr>
    </w:p>
    <w:p w:rsidR="00C01DD9" w:rsidRPr="007831B1" w:rsidRDefault="00C01DD9" w:rsidP="00C01DD9">
      <w:r w:rsidRPr="007831B1">
        <w:t>Jesus hat insgesamt nur etwa drei Jahre (nach dem Johannesevangelium war es sogar</w:t>
      </w:r>
      <w:r>
        <w:t xml:space="preserve"> </w:t>
      </w:r>
      <w:r w:rsidRPr="007831B1">
        <w:t xml:space="preserve">nur ein Jahr) im heutigen Israel gewirkt. Das Land stand damals unter der Herrschaft der Römer. Sie erlaubten den Juden allerdings die Ausübung ihrer Religion, deren Zentrum der Tempel in Jerusalem war. Es war eine Zeit, in der viele Menschen auf die Befreiung von der römischen Herrschaft hofften. Viele glaubten, Gott selbst würde sein Volk von den fremden Herrschern befreien und seinen „Retter“ oder „Messias“ schicken. Manche versuchten, gewaltsam Widerstand zu leisten. Andere bemühten sich, besonders intensiv die Gesetze, die in der </w:t>
      </w:r>
      <w:proofErr w:type="spellStart"/>
      <w:r w:rsidRPr="007831B1">
        <w:t>Tora</w:t>
      </w:r>
      <w:proofErr w:type="spellEnd"/>
      <w:r w:rsidRPr="007831B1">
        <w:t xml:space="preserve">, dem heiligen Buch der Juden, standen, zu befolgen in der Hoffnung, Gott würde nur dann eingreifen, wenn alle Menschen umkehrten und seinen Geboten folgten. </w:t>
      </w:r>
    </w:p>
    <w:p w:rsidR="00C01DD9" w:rsidRPr="007831B1" w:rsidRDefault="00C01DD9" w:rsidP="00C01DD9">
      <w:r w:rsidRPr="007831B1">
        <w:t xml:space="preserve">Auch schon vor Jesus traten Menschen öffentlich auf, die von anderen als Propheten oder Gesandte Gottes bezeichnet wurden. </w:t>
      </w:r>
    </w:p>
    <w:p w:rsidR="00C01DD9" w:rsidRPr="007831B1" w:rsidRDefault="00C01DD9" w:rsidP="00C01DD9"/>
    <w:p w:rsidR="00C01DD9" w:rsidRPr="007831B1" w:rsidRDefault="00C01DD9" w:rsidP="00C01DD9">
      <w:r w:rsidRPr="007831B1">
        <w:t xml:space="preserve">Einer von ihnen war Johannes der Täufer. Er rief die Menschen zur Umkehr auf und kritisierte die herrschende Religion im Tempel. Alle Menschen sollten sich taufen lassen, alles Schlechte damit symbolisch abwaschen und ein Leben nach Gottes Geboten führen. </w:t>
      </w:r>
    </w:p>
    <w:p w:rsidR="00C01DD9" w:rsidRPr="007831B1" w:rsidRDefault="00C01DD9" w:rsidP="00C01DD9"/>
    <w:p w:rsidR="00C01DD9" w:rsidRDefault="00C01DD9" w:rsidP="00C01DD9">
      <w:pPr>
        <w:rPr>
          <w:u w:val="single"/>
        </w:rPr>
      </w:pPr>
      <w:r>
        <w:rPr>
          <w:u w:val="single"/>
        </w:rPr>
        <w:t>Folie 9</w:t>
      </w:r>
      <w:r w:rsidRPr="007831B1">
        <w:rPr>
          <w:u w:val="single"/>
        </w:rPr>
        <w:t xml:space="preserve">: </w:t>
      </w:r>
      <w:r w:rsidRPr="007831B1">
        <w:rPr>
          <w:bCs/>
          <w:iCs/>
          <w:u w:val="single"/>
        </w:rPr>
        <w:t>Taufe Jesu</w:t>
      </w:r>
      <w:r w:rsidRPr="007831B1">
        <w:rPr>
          <w:u w:val="single"/>
        </w:rPr>
        <w:t xml:space="preserve"> </w:t>
      </w:r>
    </w:p>
    <w:p w:rsidR="00C01DD9" w:rsidRPr="007831B1" w:rsidRDefault="00C01DD9" w:rsidP="00C01DD9">
      <w:pPr>
        <w:rPr>
          <w:u w:val="single"/>
        </w:rPr>
      </w:pPr>
    </w:p>
    <w:p w:rsidR="00C01DD9" w:rsidRDefault="00C01DD9" w:rsidP="00C01DD9">
      <w:r w:rsidRPr="007831B1">
        <w:t>Auch Jesus ließ sich von Johannes im Fluss Jordan taufen. Kurz darauf begann er, öffentlich aufzutreten, zog als Wanderprediger durch das Land und verkündete, dass Gottes neue Wirklichkeit schon angebrochen sei. Durch sein Auftreten, seine Lehre, durch Streitgespräche und Wunder erregte Jesus große Aufmerksamkeit.</w:t>
      </w:r>
    </w:p>
    <w:p w:rsidR="00C01DD9" w:rsidRDefault="00C01DD9" w:rsidP="00C01DD9"/>
    <w:p w:rsidR="00A11E0C" w:rsidRDefault="00A11E0C" w:rsidP="00C01DD9"/>
    <w:p w:rsidR="00A11E0C" w:rsidRDefault="00A11E0C" w:rsidP="00C01DD9"/>
    <w:p w:rsidR="00A11E0C" w:rsidRDefault="00A11E0C" w:rsidP="00C01DD9"/>
    <w:p w:rsidR="00A11E0C" w:rsidRPr="007831B1" w:rsidRDefault="00A11E0C" w:rsidP="00C01DD9"/>
    <w:p w:rsidR="00C01DD9" w:rsidRDefault="00C01DD9" w:rsidP="00C01DD9">
      <w:pPr>
        <w:rPr>
          <w:bCs/>
          <w:iCs/>
          <w:u w:val="single"/>
        </w:rPr>
      </w:pPr>
      <w:r w:rsidRPr="007831B1">
        <w:rPr>
          <w:bCs/>
          <w:iCs/>
          <w:u w:val="single"/>
        </w:rPr>
        <w:lastRenderedPageBreak/>
        <w:t>Folie</w:t>
      </w:r>
      <w:r>
        <w:rPr>
          <w:bCs/>
          <w:iCs/>
          <w:u w:val="single"/>
        </w:rPr>
        <w:t xml:space="preserve"> 10</w:t>
      </w:r>
      <w:r w:rsidRPr="007831B1">
        <w:rPr>
          <w:bCs/>
          <w:iCs/>
          <w:u w:val="single"/>
        </w:rPr>
        <w:t>: Jünger</w:t>
      </w:r>
    </w:p>
    <w:p w:rsidR="00C01DD9" w:rsidRPr="007831B1" w:rsidRDefault="00C01DD9" w:rsidP="00C01DD9">
      <w:pPr>
        <w:rPr>
          <w:u w:val="single"/>
        </w:rPr>
      </w:pPr>
    </w:p>
    <w:p w:rsidR="00C01DD9" w:rsidRPr="007831B1" w:rsidRDefault="00C01DD9" w:rsidP="00C01DD9">
      <w:r w:rsidRPr="007831B1">
        <w:t>Aus dem einfachen Volk wählte er zwölf enge Vertraute</w:t>
      </w:r>
      <w:r>
        <w:t xml:space="preserve"> -</w:t>
      </w:r>
      <w:r w:rsidRPr="007831B1">
        <w:t xml:space="preserve"> die Jünger</w:t>
      </w:r>
      <w:r>
        <w:t xml:space="preserve"> -</w:t>
      </w:r>
      <w:r w:rsidRPr="007831B1">
        <w:t xml:space="preserve"> aus, die mit ihm zogen. Auch andere Menschen schlossen sich seiner Bewegung an, darunter viele Frauen. </w:t>
      </w:r>
    </w:p>
    <w:p w:rsidR="00C01DD9" w:rsidRDefault="00C01DD9" w:rsidP="00C01DD9">
      <w:pPr>
        <w:rPr>
          <w:b/>
          <w:bCs/>
        </w:rPr>
      </w:pPr>
    </w:p>
    <w:p w:rsidR="00C01DD9" w:rsidRDefault="00C01DD9" w:rsidP="00C01DD9">
      <w:pPr>
        <w:rPr>
          <w:b/>
          <w:bCs/>
        </w:rPr>
      </w:pPr>
      <w:r w:rsidRPr="007831B1">
        <w:rPr>
          <w:b/>
          <w:bCs/>
        </w:rPr>
        <w:t>3. Jesus erzählt den Menschen von Gottes Nähe</w:t>
      </w:r>
      <w:r>
        <w:rPr>
          <w:b/>
          <w:bCs/>
        </w:rPr>
        <w:t xml:space="preserve"> (15 min)</w:t>
      </w:r>
    </w:p>
    <w:p w:rsidR="00C01DD9" w:rsidRPr="007831B1" w:rsidRDefault="00C01DD9" w:rsidP="00C01DD9">
      <w:pPr>
        <w:rPr>
          <w:b/>
          <w:bCs/>
        </w:rPr>
      </w:pPr>
    </w:p>
    <w:p w:rsidR="00C01DD9" w:rsidRDefault="00C01DD9" w:rsidP="00C01DD9">
      <w:r w:rsidRPr="007831B1">
        <w:t xml:space="preserve">Um den Menschen verständlich zu machen, wie Gott ist und wie er in der Welt wirkt, erzählte Jesus ihnen Geschichten und verwendete Bilder und Vergleiche. </w:t>
      </w:r>
    </w:p>
    <w:p w:rsidR="00C01DD9" w:rsidRPr="007831B1" w:rsidRDefault="00C01DD9" w:rsidP="00C01DD9">
      <w:r w:rsidRPr="007831B1">
        <w:t xml:space="preserve">Für Jesus ist Gott ein liebender Vater, der seine Herrschaft in der Welt durchsetzen will. Jesus sagt: Gott will die Welt verwandeln und diese Veränderung hat schon jetzt begonnen. – Wie soll man sich das vorstellen? </w:t>
      </w:r>
    </w:p>
    <w:p w:rsidR="00C01DD9" w:rsidRPr="007831B1" w:rsidRDefault="00C01DD9" w:rsidP="00C01DD9"/>
    <w:p w:rsidR="00C01DD9" w:rsidRDefault="00C01DD9" w:rsidP="00C01DD9">
      <w:pPr>
        <w:rPr>
          <w:bCs/>
          <w:iCs/>
          <w:u w:val="single"/>
        </w:rPr>
      </w:pPr>
      <w:r w:rsidRPr="007831B1">
        <w:rPr>
          <w:bCs/>
          <w:iCs/>
          <w:u w:val="single"/>
        </w:rPr>
        <w:t>Folie</w:t>
      </w:r>
      <w:r>
        <w:rPr>
          <w:bCs/>
          <w:iCs/>
          <w:u w:val="single"/>
        </w:rPr>
        <w:t xml:space="preserve"> 11</w:t>
      </w:r>
      <w:r w:rsidRPr="007831B1">
        <w:rPr>
          <w:bCs/>
          <w:iCs/>
          <w:u w:val="single"/>
        </w:rPr>
        <w:t>: Senfkorn und Pflanze</w:t>
      </w:r>
    </w:p>
    <w:p w:rsidR="00C01DD9" w:rsidRPr="007831B1" w:rsidRDefault="00C01DD9" w:rsidP="00C01DD9">
      <w:pPr>
        <w:rPr>
          <w:bCs/>
          <w:iCs/>
          <w:u w:val="single"/>
        </w:rPr>
      </w:pPr>
    </w:p>
    <w:p w:rsidR="00C01DD9" w:rsidRPr="007831B1" w:rsidRDefault="00C01DD9" w:rsidP="00C01DD9">
      <w:r w:rsidRPr="007831B1">
        <w:t>Jesus sagt Gottes Herrschaft kommt so, wie aus einem kleinen Samenkorn einmal ein großer Baum wird (</w:t>
      </w:r>
      <w:proofErr w:type="spellStart"/>
      <w:r w:rsidRPr="007831B1">
        <w:t>Mt</w:t>
      </w:r>
      <w:proofErr w:type="spellEnd"/>
      <w:r w:rsidRPr="007831B1">
        <w:t xml:space="preserve"> 13,31f). Sie beginnt unscheinbar und klein und wächst langsam, hat aber eine große Wirkung und Kraft. </w:t>
      </w:r>
    </w:p>
    <w:p w:rsidR="00C01DD9" w:rsidRPr="007831B1" w:rsidRDefault="00C01DD9" w:rsidP="00C01DD9"/>
    <w:p w:rsidR="00C01DD9" w:rsidRDefault="00C01DD9" w:rsidP="00C01DD9">
      <w:pPr>
        <w:rPr>
          <w:u w:val="single"/>
        </w:rPr>
      </w:pPr>
      <w:r w:rsidRPr="007831B1">
        <w:rPr>
          <w:bCs/>
          <w:iCs/>
          <w:u w:val="single"/>
        </w:rPr>
        <w:t>Folie</w:t>
      </w:r>
      <w:r>
        <w:rPr>
          <w:bCs/>
          <w:iCs/>
          <w:u w:val="single"/>
        </w:rPr>
        <w:t xml:space="preserve"> 12</w:t>
      </w:r>
      <w:r w:rsidRPr="007831B1">
        <w:rPr>
          <w:bCs/>
          <w:iCs/>
          <w:u w:val="single"/>
        </w:rPr>
        <w:t>: Gastmahl</w:t>
      </w:r>
      <w:r w:rsidRPr="007831B1">
        <w:rPr>
          <w:u w:val="single"/>
        </w:rPr>
        <w:t xml:space="preserve"> </w:t>
      </w:r>
    </w:p>
    <w:p w:rsidR="00C01DD9" w:rsidRPr="007831B1" w:rsidRDefault="00C01DD9" w:rsidP="00C01DD9">
      <w:pPr>
        <w:rPr>
          <w:u w:val="single"/>
        </w:rPr>
      </w:pPr>
    </w:p>
    <w:p w:rsidR="00C01DD9" w:rsidRPr="00C01DD9" w:rsidRDefault="00C01DD9" w:rsidP="00C01DD9">
      <w:pPr>
        <w:rPr>
          <w:b/>
          <w:bCs/>
        </w:rPr>
      </w:pPr>
      <w:r w:rsidRPr="00C01DD9">
        <w:t xml:space="preserve">Gottes Herrschaft ist wie ein großes Gastmahl, zu dem alle eingeladen sind </w:t>
      </w:r>
      <w:r w:rsidRPr="00C01DD9">
        <w:br/>
        <w:t>(</w:t>
      </w:r>
      <w:proofErr w:type="spellStart"/>
      <w:r w:rsidRPr="00C01DD9">
        <w:t>Lk</w:t>
      </w:r>
      <w:proofErr w:type="spellEnd"/>
      <w:r w:rsidRPr="00C01DD9">
        <w:t xml:space="preserve"> 14,15-24) und</w:t>
      </w:r>
      <w:r w:rsidRPr="00C01DD9">
        <w:rPr>
          <w:b/>
          <w:bCs/>
        </w:rPr>
        <w:t xml:space="preserve"> …</w:t>
      </w:r>
    </w:p>
    <w:p w:rsidR="00C01DD9" w:rsidRPr="00C01DD9" w:rsidRDefault="00C01DD9" w:rsidP="00C01DD9">
      <w:pPr>
        <w:rPr>
          <w:b/>
          <w:bCs/>
        </w:rPr>
      </w:pPr>
    </w:p>
    <w:p w:rsidR="00C01DD9" w:rsidRPr="00C01DD9" w:rsidRDefault="00C01DD9" w:rsidP="00C01DD9">
      <w:pPr>
        <w:rPr>
          <w:bCs/>
          <w:u w:val="single"/>
        </w:rPr>
      </w:pPr>
      <w:r w:rsidRPr="00C01DD9">
        <w:rPr>
          <w:bCs/>
          <w:u w:val="single"/>
        </w:rPr>
        <w:t>Folie 13: Schatz</w:t>
      </w:r>
    </w:p>
    <w:p w:rsidR="00C01DD9" w:rsidRPr="00C01DD9" w:rsidRDefault="00C01DD9" w:rsidP="00C01DD9">
      <w:pPr>
        <w:rPr>
          <w:b/>
          <w:bCs/>
        </w:rPr>
      </w:pPr>
    </w:p>
    <w:p w:rsidR="00C01DD9" w:rsidRPr="00C01DD9" w:rsidRDefault="00C01DD9" w:rsidP="00C01DD9">
      <w:r w:rsidRPr="00C01DD9">
        <w:rPr>
          <w:b/>
          <w:bCs/>
        </w:rPr>
        <w:t xml:space="preserve">… </w:t>
      </w:r>
      <w:r w:rsidRPr="00C01DD9">
        <w:t>wie ein Schatz, für den man alles andere aufgibt (</w:t>
      </w:r>
      <w:proofErr w:type="spellStart"/>
      <w:r w:rsidRPr="00C01DD9">
        <w:t>Mt</w:t>
      </w:r>
      <w:proofErr w:type="spellEnd"/>
      <w:r w:rsidRPr="00C01DD9">
        <w:t xml:space="preserve"> 13,44-46).</w:t>
      </w:r>
    </w:p>
    <w:p w:rsidR="00C01DD9" w:rsidRPr="00C01DD9" w:rsidRDefault="00C01DD9" w:rsidP="00C01DD9"/>
    <w:p w:rsidR="00C01DD9" w:rsidRPr="007831B1" w:rsidRDefault="00C01DD9" w:rsidP="00C01DD9">
      <w:r w:rsidRPr="00C01DD9">
        <w:t>Jesus geht es darum</w:t>
      </w:r>
      <w:r w:rsidRPr="007831B1">
        <w:t>, die „Verlorenen“ wieder zu Gott zu führen. Verloren sind für ihn alle Menschen. Er macht keinen Unterschied zwischen Priestern und einfachen Menschen, zwischen Reichen und Armen, Kranken und Gesunden. Für ihn haben sich alle Menschen von Gott entfernt, kreisen in Wahrheit nur um sich selbst und tun immer wieder Dinge, die Gott nicht gefallen.</w:t>
      </w:r>
    </w:p>
    <w:p w:rsidR="00C01DD9" w:rsidRPr="007831B1" w:rsidRDefault="00C01DD9" w:rsidP="00C01DD9"/>
    <w:p w:rsidR="00C01DD9" w:rsidRPr="007831B1" w:rsidRDefault="00C01DD9" w:rsidP="00C01DD9">
      <w:r w:rsidRPr="007831B1">
        <w:t>Doch anstatt den Zorn und die Strafe Gottes anzudrohen, will Jesus den Menschen etwas anderes über Gott sagen:</w:t>
      </w:r>
    </w:p>
    <w:p w:rsidR="00C01DD9" w:rsidRPr="007831B1" w:rsidRDefault="00C01DD9" w:rsidP="00C01DD9"/>
    <w:p w:rsidR="00C01DD9" w:rsidRPr="006670DE" w:rsidRDefault="00C01DD9" w:rsidP="00C01DD9">
      <w:pPr>
        <w:rPr>
          <w:bCs/>
          <w:iCs/>
          <w:u w:val="single"/>
        </w:rPr>
      </w:pPr>
      <w:r w:rsidRPr="006670DE">
        <w:rPr>
          <w:bCs/>
          <w:iCs/>
          <w:u w:val="single"/>
        </w:rPr>
        <w:t xml:space="preserve">Folie 14: Hirte </w:t>
      </w:r>
    </w:p>
    <w:p w:rsidR="00C01DD9" w:rsidRPr="007831B1" w:rsidRDefault="00C01DD9" w:rsidP="00C01DD9">
      <w:pPr>
        <w:rPr>
          <w:bCs/>
          <w:i/>
          <w:iCs/>
          <w:u w:val="single"/>
        </w:rPr>
      </w:pPr>
    </w:p>
    <w:p w:rsidR="00C01DD9" w:rsidRPr="006670DE" w:rsidRDefault="00C01DD9" w:rsidP="00C01DD9">
      <w:pPr>
        <w:rPr>
          <w:i/>
          <w:iCs/>
        </w:rPr>
      </w:pPr>
      <w:r w:rsidRPr="006670DE">
        <w:rPr>
          <w:i/>
          <w:iCs/>
        </w:rPr>
        <w:t xml:space="preserve">(Lesen der Geschichte </w:t>
      </w:r>
      <w:proofErr w:type="spellStart"/>
      <w:r w:rsidRPr="006670DE">
        <w:rPr>
          <w:i/>
          <w:iCs/>
        </w:rPr>
        <w:t>Lk</w:t>
      </w:r>
      <w:proofErr w:type="spellEnd"/>
      <w:r w:rsidRPr="006670DE">
        <w:rPr>
          <w:i/>
          <w:iCs/>
        </w:rPr>
        <w:t xml:space="preserve"> 15,1-7a aus dem Teilnehmerheft S.17 mit Einstiegsfrage: Haben Sie auch schon einmal etwas gesucht, was ihnen sehr wichtig war?</w:t>
      </w:r>
    </w:p>
    <w:p w:rsidR="00C01DD9" w:rsidRPr="006670DE" w:rsidRDefault="00C01DD9" w:rsidP="00C01DD9">
      <w:pPr>
        <w:rPr>
          <w:i/>
        </w:rPr>
      </w:pPr>
      <w:r w:rsidRPr="006670DE">
        <w:rPr>
          <w:i/>
          <w:iCs/>
        </w:rPr>
        <w:t xml:space="preserve">Danach folgt eine Gesprächsrunde zur Frage: </w:t>
      </w:r>
      <w:r w:rsidRPr="006670DE">
        <w:rPr>
          <w:i/>
        </w:rPr>
        <w:t>Was will Jesus mit dieser Geschichte deutlich machen? Wie stellt er sich Gott vor?)</w:t>
      </w:r>
    </w:p>
    <w:p w:rsidR="00C01DD9" w:rsidRPr="007831B1" w:rsidRDefault="00C01DD9" w:rsidP="00C01DD9"/>
    <w:p w:rsidR="00C01DD9" w:rsidRPr="007831B1" w:rsidRDefault="00C01DD9" w:rsidP="00C01DD9">
      <w:r>
        <w:t>Jesus sagt: Gott</w:t>
      </w:r>
      <w:r w:rsidRPr="007831B1">
        <w:t xml:space="preserve"> ist wie ein guter Hirte, der, wenn er ein Schaf verloren hat, solange nach ihm sucht, bis er es wiedergefunden hat (</w:t>
      </w:r>
      <w:proofErr w:type="spellStart"/>
      <w:r w:rsidRPr="007831B1">
        <w:t>Lk</w:t>
      </w:r>
      <w:proofErr w:type="spellEnd"/>
      <w:r w:rsidRPr="007831B1">
        <w:t xml:space="preserve"> 15,3-7). Gott will, dass ihr einen neuen Anfang macht. Er kommt euch entgegen.</w:t>
      </w:r>
    </w:p>
    <w:p w:rsidR="00C01DD9" w:rsidRPr="007831B1" w:rsidRDefault="00C01DD9" w:rsidP="00C01DD9"/>
    <w:p w:rsidR="00C01DD9" w:rsidRPr="007831B1" w:rsidRDefault="00C01DD9" w:rsidP="00C01DD9">
      <w:r w:rsidRPr="007831B1">
        <w:lastRenderedPageBreak/>
        <w:t>Natürlich ist es Gott nicht egal, wie sich Menschen verhalten. Jesus betont immer wieder, dass Gott gerecht ist und an der Seite derer steht, die unter Unrecht erleiden. Aber er ist auch ein liebender Gott, der wie ein guter Vater diejenigen annimmt, die ihr Leben ändern wollen.</w:t>
      </w:r>
    </w:p>
    <w:p w:rsidR="00C01DD9" w:rsidRPr="007831B1" w:rsidRDefault="00C01DD9" w:rsidP="00C01DD9"/>
    <w:p w:rsidR="00C01DD9" w:rsidRPr="007831B1" w:rsidRDefault="00C01DD9" w:rsidP="00C01DD9">
      <w:pPr>
        <w:widowControl w:val="0"/>
        <w:autoSpaceDE w:val="0"/>
        <w:autoSpaceDN w:val="0"/>
        <w:adjustRightInd w:val="0"/>
      </w:pPr>
      <w:r w:rsidRPr="007831B1">
        <w:t>Jesus fasst das, was Gott von den Menschen will, mit zwei grundlegenden Regeln der jüdischen Religion zusammen: Wir sollen Gott lieben und unsere Mitmenschen. – Wie kann diese Liebe aussehen und wie kann sie umgesetzt werden?</w:t>
      </w:r>
    </w:p>
    <w:p w:rsidR="00C01DD9" w:rsidRPr="007831B1" w:rsidRDefault="00C01DD9" w:rsidP="00C01DD9">
      <w:pPr>
        <w:widowControl w:val="0"/>
        <w:autoSpaceDE w:val="0"/>
        <w:autoSpaceDN w:val="0"/>
        <w:adjustRightInd w:val="0"/>
      </w:pPr>
    </w:p>
    <w:p w:rsidR="00C01DD9" w:rsidRPr="007831B1" w:rsidRDefault="00C01DD9" w:rsidP="00C01DD9">
      <w:pPr>
        <w:widowControl w:val="0"/>
        <w:autoSpaceDE w:val="0"/>
        <w:autoSpaceDN w:val="0"/>
        <w:adjustRightInd w:val="0"/>
        <w:rPr>
          <w:i/>
          <w:iCs/>
        </w:rPr>
      </w:pPr>
      <w:r w:rsidRPr="007831B1">
        <w:rPr>
          <w:i/>
          <w:iCs/>
        </w:rPr>
        <w:t xml:space="preserve">(An dieser Stelle kann zur Illustration – „Wer ist denn mein Mitmensch?“ – die Beispielgeschichte vom Barmherzigen Samariter, </w:t>
      </w:r>
      <w:proofErr w:type="spellStart"/>
      <w:r w:rsidRPr="007831B1">
        <w:rPr>
          <w:i/>
          <w:iCs/>
        </w:rPr>
        <w:t>Lk</w:t>
      </w:r>
      <w:proofErr w:type="spellEnd"/>
      <w:r w:rsidRPr="007831B1">
        <w:rPr>
          <w:i/>
          <w:iCs/>
        </w:rPr>
        <w:t xml:space="preserve"> 10,25-37 erzählt oder gelesen werden) </w:t>
      </w:r>
    </w:p>
    <w:p w:rsidR="00C01DD9" w:rsidRDefault="00C01DD9" w:rsidP="00C01DD9"/>
    <w:p w:rsidR="00C01DD9" w:rsidRPr="007831B1" w:rsidRDefault="00C01DD9" w:rsidP="00C01DD9"/>
    <w:p w:rsidR="00C01DD9" w:rsidRDefault="00C01DD9" w:rsidP="00C01DD9">
      <w:pPr>
        <w:rPr>
          <w:b/>
        </w:rPr>
      </w:pPr>
      <w:r w:rsidRPr="006670DE">
        <w:rPr>
          <w:b/>
        </w:rPr>
        <w:t xml:space="preserve">3. Jesus zeigt den Menschen </w:t>
      </w:r>
      <w:r>
        <w:rPr>
          <w:b/>
        </w:rPr>
        <w:t>Gottes Nähe – (20 min)</w:t>
      </w:r>
    </w:p>
    <w:p w:rsidR="00C01DD9" w:rsidRPr="006670DE" w:rsidRDefault="00C01DD9" w:rsidP="00C01DD9">
      <w:pPr>
        <w:rPr>
          <w:b/>
        </w:rPr>
      </w:pPr>
    </w:p>
    <w:p w:rsidR="00C01DD9" w:rsidRPr="007831B1" w:rsidRDefault="00C01DD9" w:rsidP="00C01DD9">
      <w:r w:rsidRPr="007831B1">
        <w:t xml:space="preserve">Nicht nur durch das, was er gesagt hat, hat Jesus seine Botschaft verkündet. </w:t>
      </w:r>
      <w:r>
        <w:br/>
      </w:r>
      <w:r w:rsidRPr="007831B1">
        <w:t>Er hat auch beispielhaft gehandelt und so gezeigt: Gott gibt niemanden verloren.</w:t>
      </w:r>
    </w:p>
    <w:p w:rsidR="00C01DD9" w:rsidRPr="007831B1" w:rsidRDefault="00C01DD9" w:rsidP="00C01DD9">
      <w:r w:rsidRPr="007831B1">
        <w:t>Jesus hat oft ganz bewusst den Kontakt zu Menschen gesucht, die in der damaligen Gesellschaft Außenseiter waren. Er traf sich zum Beispiel zum gemeinsamen Essen mit Zöllnern, d.</w:t>
      </w:r>
      <w:r>
        <w:t xml:space="preserve"> </w:t>
      </w:r>
      <w:r w:rsidRPr="007831B1">
        <w:t>h. Männern, die mit den römischen Besatzern zusammenarbeiteten und Geld für sie eintrieben. Auch Prostituierte behandelte er nicht als „unrein“, sondern so wie andere Menschen auch. Damit machte Jesus deutlich: Gott</w:t>
      </w:r>
      <w:r>
        <w:t>es</w:t>
      </w:r>
      <w:r w:rsidRPr="007831B1">
        <w:t xml:space="preserve"> Sichtweise auf die Menschen ist anders als unsere. Er gibt niemanden verloren, auch wenn wir schon Urteile sprechen. Die Gerechtigkeit muss getragen sein von Liebe und Mitgefühl. </w:t>
      </w:r>
    </w:p>
    <w:p w:rsidR="00C01DD9" w:rsidRPr="007831B1" w:rsidRDefault="00C01DD9" w:rsidP="00C01DD9"/>
    <w:p w:rsidR="00C01DD9" w:rsidRDefault="00C01DD9" w:rsidP="00C01DD9">
      <w:pPr>
        <w:rPr>
          <w:bCs/>
          <w:iCs/>
          <w:u w:val="single"/>
        </w:rPr>
      </w:pPr>
      <w:r w:rsidRPr="007831B1">
        <w:rPr>
          <w:bCs/>
          <w:iCs/>
          <w:u w:val="single"/>
        </w:rPr>
        <w:t>Folie</w:t>
      </w:r>
      <w:r>
        <w:rPr>
          <w:bCs/>
          <w:iCs/>
          <w:u w:val="single"/>
        </w:rPr>
        <w:t xml:space="preserve"> 15</w:t>
      </w:r>
      <w:r w:rsidRPr="007831B1">
        <w:rPr>
          <w:bCs/>
          <w:iCs/>
          <w:u w:val="single"/>
        </w:rPr>
        <w:t xml:space="preserve">: Jesus Hände </w:t>
      </w:r>
    </w:p>
    <w:p w:rsidR="00C01DD9" w:rsidRPr="007831B1" w:rsidRDefault="00C01DD9" w:rsidP="00C01DD9">
      <w:pPr>
        <w:rPr>
          <w:bCs/>
          <w:iCs/>
          <w:u w:val="single"/>
        </w:rPr>
      </w:pPr>
    </w:p>
    <w:p w:rsidR="00C01DD9" w:rsidRPr="007831B1" w:rsidRDefault="00C01DD9" w:rsidP="00C01DD9">
      <w:r w:rsidRPr="007831B1">
        <w:t>Einer Gruppe von Menschen hat sich Jesus ganz besonders zugewandt: den Kranken und Behinderten. Auch sie waren häufig von der Gesellschaft Ausgestoßene, weil viele dachten: Krankheiten und körperliche Beeinträchtigungen sind Gottes Strafe für ihr Verhalten oder für die Sünden ihrer Eltern.</w:t>
      </w:r>
    </w:p>
    <w:p w:rsidR="00C01DD9" w:rsidRPr="007831B1" w:rsidRDefault="00C01DD9" w:rsidP="00C01DD9">
      <w:r w:rsidRPr="007831B1">
        <w:t xml:space="preserve">Jesus war dafür bekannt, dass er Menschen heilen konnte. In den Evangelien wird erzählt, dass Jesus den Menschen auf wunderbare Art geholfen hat. Blinde konnten wieder sehen, Lahme konnten sehen, Kranke wurden gesund. </w:t>
      </w:r>
    </w:p>
    <w:p w:rsidR="00C01DD9" w:rsidRPr="007831B1" w:rsidRDefault="00C01DD9" w:rsidP="00C01DD9"/>
    <w:p w:rsidR="00C01DD9" w:rsidRPr="007831B1" w:rsidRDefault="00C01DD9" w:rsidP="00C01DD9">
      <w:pPr>
        <w:rPr>
          <w:i/>
          <w:iCs/>
        </w:rPr>
      </w:pPr>
      <w:r w:rsidRPr="007831B1">
        <w:rPr>
          <w:i/>
          <w:iCs/>
        </w:rPr>
        <w:t>(An dieser Stelle kann eine neutestamentliche Wundergeschichte erzählt / gelesen werden, z.</w:t>
      </w:r>
      <w:r>
        <w:rPr>
          <w:i/>
          <w:iCs/>
        </w:rPr>
        <w:t xml:space="preserve"> </w:t>
      </w:r>
      <w:r w:rsidRPr="007831B1">
        <w:rPr>
          <w:i/>
          <w:iCs/>
        </w:rPr>
        <w:t xml:space="preserve">B. die Heilung des </w:t>
      </w:r>
      <w:proofErr w:type="spellStart"/>
      <w:r w:rsidRPr="007831B1">
        <w:rPr>
          <w:i/>
          <w:iCs/>
        </w:rPr>
        <w:t>Bartimäus</w:t>
      </w:r>
      <w:proofErr w:type="spellEnd"/>
      <w:r w:rsidRPr="007831B1">
        <w:rPr>
          <w:i/>
          <w:iCs/>
        </w:rPr>
        <w:t>, Markus 10,46-52)</w:t>
      </w:r>
    </w:p>
    <w:p w:rsidR="00C01DD9" w:rsidRPr="007831B1" w:rsidRDefault="00C01DD9" w:rsidP="00C01DD9"/>
    <w:p w:rsidR="00C01DD9" w:rsidRPr="007831B1" w:rsidRDefault="00C01DD9" w:rsidP="00C01DD9">
      <w:r w:rsidRPr="007831B1">
        <w:t>Jesus war es aber wichtig, den Menschen zu sagen: Die Wunder, die ich tue, sind nicht das Wesentliche. Sie sind nur ein sichtbares Zeichen für eine viel wichtigere Botschaft</w:t>
      </w:r>
      <w:r>
        <w:t>.</w:t>
      </w:r>
      <w:r w:rsidRPr="007831B1">
        <w:t xml:space="preserve"> „Dein Glaube hat dich gerettet“, sagt Jesus häufig zu Menschen, die er geheilt hat. Das Wunder, das hier geschieht, ist nur das Äußere. Viel wichtiger ist das, was man nicht sehen kann: das Vertrauen der Menschen. Sie glauben daran, dass Jesus ihnen helfen kann. Da, wo Menschen Gott vertrauen, verändert sich etwas und auch sie selbst verwandeln sich. Auch wenn wir solche Wunder, wie Jesus sie tat, normalerweise nicht erleben, können wir doch erfahren, dass der Glaube an Gott unser Leben reicher macht. </w:t>
      </w:r>
    </w:p>
    <w:p w:rsidR="00C01DD9" w:rsidRDefault="00C01DD9" w:rsidP="00C01DD9"/>
    <w:p w:rsidR="00C01DD9" w:rsidRPr="006670DE" w:rsidRDefault="00C01DD9" w:rsidP="00C01DD9">
      <w:pPr>
        <w:rPr>
          <w:i/>
        </w:rPr>
      </w:pPr>
      <w:r w:rsidRPr="006670DE">
        <w:rPr>
          <w:i/>
        </w:rPr>
        <w:lastRenderedPageBreak/>
        <w:t>(Hier könnte ein Gespräch über eigene biographische Erfahrungen mit wunderbaren Veränderungen stattfinden, vorausgesetzt Größe und Charakter der Gruppe lassen dies zu. Leitfragen könnten sein: Wann haben Sie Gott in ihrem Leben vertraut? Wann haben Sie erlebt, dass sich etwas in Ihrem Leben verändert hat? Wo hat Ihnen das Vertrauen zu Gott / zu einem ander</w:t>
      </w:r>
      <w:r>
        <w:rPr>
          <w:i/>
        </w:rPr>
        <w:t>en Menschen neue Wege eröffnet?)</w:t>
      </w:r>
    </w:p>
    <w:p w:rsidR="00C01DD9" w:rsidRDefault="00C01DD9" w:rsidP="00C01DD9"/>
    <w:p w:rsidR="00C01DD9" w:rsidRPr="007831B1" w:rsidRDefault="00C01DD9" w:rsidP="00C01DD9"/>
    <w:p w:rsidR="00C01DD9" w:rsidRDefault="00C01DD9" w:rsidP="00C01DD9">
      <w:pPr>
        <w:rPr>
          <w:b/>
          <w:bCs/>
        </w:rPr>
      </w:pPr>
      <w:r w:rsidRPr="007831B1">
        <w:rPr>
          <w:b/>
          <w:bCs/>
        </w:rPr>
        <w:t xml:space="preserve">4. Jesus geht seinen Weg konsequent </w:t>
      </w:r>
      <w:proofErr w:type="spellStart"/>
      <w:r w:rsidRPr="007831B1">
        <w:rPr>
          <w:b/>
          <w:bCs/>
        </w:rPr>
        <w:t>zuende</w:t>
      </w:r>
      <w:proofErr w:type="spellEnd"/>
      <w:r>
        <w:rPr>
          <w:b/>
          <w:bCs/>
        </w:rPr>
        <w:t xml:space="preserve"> (</w:t>
      </w:r>
      <w:r w:rsidRPr="007831B1">
        <w:rPr>
          <w:b/>
          <w:bCs/>
        </w:rPr>
        <w:t xml:space="preserve">15 </w:t>
      </w:r>
      <w:r>
        <w:rPr>
          <w:b/>
          <w:bCs/>
        </w:rPr>
        <w:t>min)</w:t>
      </w:r>
    </w:p>
    <w:p w:rsidR="00C01DD9" w:rsidRPr="007831B1" w:rsidRDefault="00C01DD9" w:rsidP="00C01DD9">
      <w:pPr>
        <w:rPr>
          <w:b/>
          <w:bCs/>
        </w:rPr>
      </w:pPr>
    </w:p>
    <w:p w:rsidR="00C01DD9" w:rsidRPr="007831B1" w:rsidRDefault="00C01DD9" w:rsidP="00C01DD9">
      <w:r w:rsidRPr="007831B1">
        <w:t xml:space="preserve">In den Evangelien nimmt das Ende von Jesus’ Leben den meisten Raum ein. Die Passions-, also Leidensgeschichte, wird so ausführlich erzählt, damit allen klar wird: Jesus geht seinen Weg konsequent </w:t>
      </w:r>
      <w:proofErr w:type="spellStart"/>
      <w:r w:rsidRPr="007831B1">
        <w:t>zuende</w:t>
      </w:r>
      <w:proofErr w:type="spellEnd"/>
      <w:r w:rsidRPr="007831B1">
        <w:t>. Für das, was er gesagt und getan hat, nimmt er sogar den Tod auf sich.</w:t>
      </w:r>
    </w:p>
    <w:p w:rsidR="00C01DD9" w:rsidRPr="007831B1" w:rsidRDefault="00C01DD9" w:rsidP="00C01DD9"/>
    <w:p w:rsidR="00C01DD9" w:rsidRPr="007831B1" w:rsidRDefault="00C01DD9" w:rsidP="00C01DD9">
      <w:r w:rsidRPr="007831B1">
        <w:t>Jesus zieht mit seinen Jüngern nach Jerusalem, um dort – wie alle Juden – das Passahfest zu feiern. Dieses Fest erinnert an die Befreiung des Volkes Israel aus der Sklaverei in Ägypten. Im Zentrum des Festes steht das „Passahmahl“, ein gemeinsames Essen, bei dem an die Geschichte von der Befreiung erinnert wird.</w:t>
      </w:r>
    </w:p>
    <w:p w:rsidR="00C01DD9" w:rsidRPr="007831B1" w:rsidRDefault="00C01DD9" w:rsidP="00C01DD9"/>
    <w:p w:rsidR="00C01DD9" w:rsidRDefault="00C01DD9" w:rsidP="00C01DD9">
      <w:pPr>
        <w:rPr>
          <w:u w:val="single"/>
        </w:rPr>
      </w:pPr>
      <w:r>
        <w:rPr>
          <w:bCs/>
          <w:iCs/>
          <w:u w:val="single"/>
        </w:rPr>
        <w:t>Folie 16</w:t>
      </w:r>
      <w:r w:rsidRPr="007831B1">
        <w:rPr>
          <w:bCs/>
          <w:iCs/>
          <w:u w:val="single"/>
        </w:rPr>
        <w:t>: Jerusalem</w:t>
      </w:r>
      <w:r w:rsidRPr="007831B1">
        <w:rPr>
          <w:u w:val="single"/>
        </w:rPr>
        <w:t xml:space="preserve"> </w:t>
      </w:r>
    </w:p>
    <w:p w:rsidR="00C01DD9" w:rsidRPr="007831B1" w:rsidRDefault="00C01DD9" w:rsidP="00C01DD9">
      <w:pPr>
        <w:rPr>
          <w:u w:val="single"/>
        </w:rPr>
      </w:pPr>
    </w:p>
    <w:p w:rsidR="00C01DD9" w:rsidRPr="007831B1" w:rsidRDefault="00C01DD9" w:rsidP="00C01DD9">
      <w:r w:rsidRPr="007831B1">
        <w:t>Als Jesus in die Stadt kommt, wird er von einer Menschenmenge begeistert empfangen. Als er bei einem Besuch im Tempel kritisiert, dass Menschen hier mit der Religion Geschäfte machen, zieht Jesus sich den Zorn der Priester und der herrschenden Schicht zu, die ihre Stellung bedroht sehen. Sie versuchen daraufhin, Jesus zu töten.</w:t>
      </w:r>
    </w:p>
    <w:p w:rsidR="00C01DD9" w:rsidRPr="007831B1" w:rsidRDefault="00C01DD9" w:rsidP="00C01DD9"/>
    <w:p w:rsidR="00C01DD9" w:rsidRDefault="00C01DD9" w:rsidP="00C01DD9">
      <w:pPr>
        <w:rPr>
          <w:u w:val="single"/>
        </w:rPr>
      </w:pPr>
      <w:r w:rsidRPr="007831B1">
        <w:rPr>
          <w:bCs/>
          <w:iCs/>
          <w:u w:val="single"/>
        </w:rPr>
        <w:t>Folie</w:t>
      </w:r>
      <w:r>
        <w:rPr>
          <w:bCs/>
          <w:iCs/>
          <w:u w:val="single"/>
        </w:rPr>
        <w:t xml:space="preserve"> 17</w:t>
      </w:r>
      <w:r w:rsidRPr="007831B1">
        <w:rPr>
          <w:bCs/>
          <w:iCs/>
          <w:u w:val="single"/>
        </w:rPr>
        <w:t>: da Vinci, Abendmahl</w:t>
      </w:r>
      <w:r w:rsidRPr="007831B1">
        <w:rPr>
          <w:u w:val="single"/>
        </w:rPr>
        <w:t xml:space="preserve"> </w:t>
      </w:r>
    </w:p>
    <w:p w:rsidR="00C01DD9" w:rsidRPr="007831B1" w:rsidRDefault="00C01DD9" w:rsidP="00C01DD9">
      <w:pPr>
        <w:rPr>
          <w:u w:val="single"/>
        </w:rPr>
      </w:pPr>
    </w:p>
    <w:p w:rsidR="00C01DD9" w:rsidRPr="007831B1" w:rsidRDefault="00C01DD9" w:rsidP="00C01DD9">
      <w:r w:rsidRPr="007831B1">
        <w:t>Nach dem Passahmahl, das er mit seinen Jüngern feiert, gibt er selbst seinem Tod, den er kommen sieht, eine Bedeutung: Er versteht sein Sterben als ein Opfer, das er stellvertretend für andere bringt. Er nimmt den Tod auf sich, um seiner Botschaft von Gottes Nähe zu den Menschen nicht untreu zu werden. Christen erinnern an dieses letzte gemeinsame Essen von Jesus und seinen Jüngern, wenn sie Abendmahl feiern.</w:t>
      </w:r>
    </w:p>
    <w:p w:rsidR="00C01DD9" w:rsidRPr="007831B1" w:rsidRDefault="00C01DD9" w:rsidP="00C01DD9"/>
    <w:p w:rsidR="00C01DD9" w:rsidRDefault="00C01DD9" w:rsidP="00C01DD9">
      <w:pPr>
        <w:rPr>
          <w:u w:val="single"/>
        </w:rPr>
      </w:pPr>
      <w:r w:rsidRPr="007831B1">
        <w:rPr>
          <w:bCs/>
          <w:iCs/>
          <w:u w:val="single"/>
        </w:rPr>
        <w:t>Folie</w:t>
      </w:r>
      <w:r>
        <w:rPr>
          <w:bCs/>
          <w:iCs/>
          <w:u w:val="single"/>
        </w:rPr>
        <w:t xml:space="preserve"> 18</w:t>
      </w:r>
      <w:r w:rsidRPr="007831B1">
        <w:rPr>
          <w:bCs/>
          <w:iCs/>
          <w:u w:val="single"/>
        </w:rPr>
        <w:t>: Jesus und Judas</w:t>
      </w:r>
      <w:r w:rsidRPr="007831B1">
        <w:rPr>
          <w:u w:val="single"/>
        </w:rPr>
        <w:t xml:space="preserve"> </w:t>
      </w:r>
    </w:p>
    <w:p w:rsidR="00C01DD9" w:rsidRPr="007831B1" w:rsidRDefault="00C01DD9" w:rsidP="00C01DD9">
      <w:pPr>
        <w:rPr>
          <w:u w:val="single"/>
        </w:rPr>
      </w:pPr>
    </w:p>
    <w:p w:rsidR="00C01DD9" w:rsidRPr="007831B1" w:rsidRDefault="00C01DD9" w:rsidP="00A11E0C">
      <w:r w:rsidRPr="007831B1">
        <w:t xml:space="preserve">Einer seiner Jünger, Judas, verrät den Aufenthaltsort Jesu, so dass </w:t>
      </w:r>
      <w:r w:rsidR="00A11E0C">
        <w:t>man</w:t>
      </w:r>
      <w:r w:rsidRPr="007831B1">
        <w:t xml:space="preserve"> ihn, ohne dass die Öffentlichkeit es bemerkt, verhaften </w:t>
      </w:r>
      <w:r w:rsidR="00A11E0C">
        <w:t>kann</w:t>
      </w:r>
      <w:r w:rsidRPr="007831B1">
        <w:t>. Die meisten Jünger Je</w:t>
      </w:r>
      <w:r>
        <w:t>su fliehen oder verleugnen ihn.</w:t>
      </w:r>
    </w:p>
    <w:p w:rsidR="00C01DD9" w:rsidRPr="007831B1" w:rsidRDefault="00C01DD9" w:rsidP="00C01DD9"/>
    <w:p w:rsidR="00C01DD9" w:rsidRPr="00C01DD9" w:rsidRDefault="00C01DD9" w:rsidP="00C01DD9">
      <w:pPr>
        <w:rPr>
          <w:bCs/>
          <w:u w:val="single"/>
        </w:rPr>
      </w:pPr>
      <w:r w:rsidRPr="00C01DD9">
        <w:rPr>
          <w:bCs/>
          <w:u w:val="single"/>
        </w:rPr>
        <w:t>Folie 19: Chagall, Kreuzigung</w:t>
      </w:r>
    </w:p>
    <w:p w:rsidR="00C01DD9" w:rsidRPr="00C01DD9" w:rsidRDefault="00C01DD9" w:rsidP="00C01DD9">
      <w:pPr>
        <w:rPr>
          <w:bCs/>
        </w:rPr>
      </w:pPr>
    </w:p>
    <w:p w:rsidR="00C01DD9" w:rsidRPr="007831B1" w:rsidRDefault="00C01DD9" w:rsidP="00C01DD9">
      <w:r w:rsidRPr="007831B1">
        <w:t xml:space="preserve">Jesus wird vor einem Gericht der Prozess gemacht, und er wird als Gotteslästerer zum Tode verurteilt. Da aber nur Römer Todesurteile fällen durften, klagen die Priester Jesus vor dem Statthalter Pontius Pilatus als politischen Aufrührer an. Pilatus verurteilt Jesus zum Tod durch Kreuzigung und lässt ihn von seinen Soldaten als „König der Juden“ foltern und verspotten. Das Volk, das Jesus noch vor Tagen </w:t>
      </w:r>
      <w:r w:rsidRPr="007831B1">
        <w:lastRenderedPageBreak/>
        <w:t>freudig in der Stadt begrüßt hat, jubelt über das Urteil. Jesus stirbt am Kreuz. Seine letzten Worte sind die Worte eines Gebets aus der jüdischen Bibel: „Mein Gott, mein Gott, warum hast Du mich verlassen.“ (</w:t>
      </w:r>
      <w:proofErr w:type="spellStart"/>
      <w:r w:rsidRPr="007831B1">
        <w:t>Mk</w:t>
      </w:r>
      <w:proofErr w:type="spellEnd"/>
      <w:r w:rsidRPr="007831B1">
        <w:t xml:space="preserve"> 15,34 / </w:t>
      </w:r>
      <w:proofErr w:type="spellStart"/>
      <w:r w:rsidRPr="007831B1">
        <w:t>Ps</w:t>
      </w:r>
      <w:proofErr w:type="spellEnd"/>
      <w:r w:rsidRPr="007831B1">
        <w:t xml:space="preserve"> 22,1)</w:t>
      </w:r>
    </w:p>
    <w:p w:rsidR="00C01DD9" w:rsidRPr="007831B1" w:rsidRDefault="00C01DD9" w:rsidP="00C01DD9"/>
    <w:p w:rsidR="00C01DD9" w:rsidRDefault="00C01DD9" w:rsidP="00C01DD9">
      <w:pPr>
        <w:rPr>
          <w:bCs/>
          <w:iCs/>
          <w:u w:val="single"/>
        </w:rPr>
      </w:pPr>
      <w:r w:rsidRPr="007831B1">
        <w:rPr>
          <w:bCs/>
          <w:iCs/>
          <w:u w:val="single"/>
        </w:rPr>
        <w:t>Folie</w:t>
      </w:r>
      <w:r>
        <w:rPr>
          <w:bCs/>
          <w:iCs/>
          <w:u w:val="single"/>
        </w:rPr>
        <w:t xml:space="preserve"> 20</w:t>
      </w:r>
      <w:r w:rsidRPr="007831B1">
        <w:rPr>
          <w:bCs/>
          <w:iCs/>
          <w:u w:val="single"/>
        </w:rPr>
        <w:t xml:space="preserve">: Kreuze </w:t>
      </w:r>
    </w:p>
    <w:p w:rsidR="00C01DD9" w:rsidRPr="007831B1" w:rsidRDefault="00C01DD9" w:rsidP="00C01DD9">
      <w:pPr>
        <w:rPr>
          <w:bCs/>
          <w:iCs/>
          <w:u w:val="single"/>
        </w:rPr>
      </w:pPr>
    </w:p>
    <w:p w:rsidR="00C01DD9" w:rsidRPr="007831B1" w:rsidRDefault="00C01DD9" w:rsidP="00C01DD9">
      <w:r w:rsidRPr="007831B1">
        <w:t>Am Tod Jesu wird das Versagen von Menschen sichtbar. Alle werden an ihm schuldig: die Politiker und Religionsführer, die ihn als Unschuldigen verurteilen, das Volk, das sein Todesurteil bejubelt, die Jünger, die ihn verraten und verlassen. Das Kreuz steht für die Schuld, die Menschen auf sich laden. Ihr Opfer wird ausgerechnet derjenige, der Gottes Nähe zu den Menschen verkündigt hat und der zeigen wollte, dass Gott niemanden, auch nicht die, die schuldig geworden sind, verloren gibt.</w:t>
      </w:r>
    </w:p>
    <w:p w:rsidR="00C01DD9" w:rsidRDefault="00C01DD9" w:rsidP="00C01DD9">
      <w:r w:rsidRPr="007831B1">
        <w:t>Wenn Jesus den Tod auf sich nimmt, macht er damit deutlich: Meine Worte gelten, auch wenn ich sterbe. Gott ist so, wie ich ihn euch gezeigt habe: Er nimmt das Leiden und sogar den Tod auf sich, weil er die Menschen liebt.</w:t>
      </w:r>
    </w:p>
    <w:p w:rsidR="00C01DD9" w:rsidRDefault="00C01DD9" w:rsidP="00C01DD9"/>
    <w:p w:rsidR="00C01DD9" w:rsidRPr="008A34E1" w:rsidRDefault="00C01DD9" w:rsidP="00C01DD9">
      <w:pPr>
        <w:rPr>
          <w:i/>
        </w:rPr>
      </w:pPr>
      <w:r w:rsidRPr="008A34E1">
        <w:rPr>
          <w:i/>
        </w:rPr>
        <w:t>(Die Einheit kann mit einem Gebet abgeschlossen werden, oder es sind Rückfragen zu beantworten)</w:t>
      </w:r>
    </w:p>
    <w:p w:rsidR="00C01DD9" w:rsidRDefault="00C01DD9" w:rsidP="00C01DD9">
      <w:pPr>
        <w:rPr>
          <w:u w:val="single"/>
        </w:rPr>
      </w:pPr>
    </w:p>
    <w:p w:rsidR="00BE4673" w:rsidRPr="00A11E0C" w:rsidRDefault="00C01DD9" w:rsidP="00A11E0C">
      <w:pPr>
        <w:rPr>
          <w:u w:val="single"/>
        </w:rPr>
      </w:pPr>
      <w:r>
        <w:rPr>
          <w:u w:val="single"/>
        </w:rPr>
        <w:t>Folie 21</w:t>
      </w:r>
      <w:r w:rsidRPr="007831B1">
        <w:rPr>
          <w:u w:val="single"/>
        </w:rPr>
        <w:t>: Quellen der Bilder</w:t>
      </w:r>
    </w:p>
    <w:sectPr w:rsidR="00BE4673" w:rsidRPr="00A11E0C"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A16F7D">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4">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9">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2"/>
  </w:num>
  <w:num w:numId="5">
    <w:abstractNumId w:val="3"/>
  </w:num>
  <w:num w:numId="6">
    <w:abstractNumId w:val="0"/>
  </w:num>
  <w:num w:numId="7">
    <w:abstractNumId w:val="9"/>
  </w:num>
  <w:num w:numId="8">
    <w:abstractNumId w:val="1"/>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95152"/>
    <w:rsid w:val="001043C2"/>
    <w:rsid w:val="001401C8"/>
    <w:rsid w:val="001B6748"/>
    <w:rsid w:val="001C24C2"/>
    <w:rsid w:val="001E32B4"/>
    <w:rsid w:val="002059E7"/>
    <w:rsid w:val="00275957"/>
    <w:rsid w:val="00277A71"/>
    <w:rsid w:val="00282165"/>
    <w:rsid w:val="002E0532"/>
    <w:rsid w:val="002E0E61"/>
    <w:rsid w:val="002E5990"/>
    <w:rsid w:val="00306064"/>
    <w:rsid w:val="00335F16"/>
    <w:rsid w:val="0035359F"/>
    <w:rsid w:val="003557C4"/>
    <w:rsid w:val="00366DFC"/>
    <w:rsid w:val="003B5784"/>
    <w:rsid w:val="003C20DA"/>
    <w:rsid w:val="004179C8"/>
    <w:rsid w:val="0043372A"/>
    <w:rsid w:val="00531978"/>
    <w:rsid w:val="00546DFA"/>
    <w:rsid w:val="005528EE"/>
    <w:rsid w:val="00553460"/>
    <w:rsid w:val="00566396"/>
    <w:rsid w:val="005A7AC9"/>
    <w:rsid w:val="005B0346"/>
    <w:rsid w:val="005B372C"/>
    <w:rsid w:val="005E19A1"/>
    <w:rsid w:val="005F4A2A"/>
    <w:rsid w:val="006534AE"/>
    <w:rsid w:val="00662CE1"/>
    <w:rsid w:val="006640A7"/>
    <w:rsid w:val="00680407"/>
    <w:rsid w:val="00686A49"/>
    <w:rsid w:val="006A04D9"/>
    <w:rsid w:val="006A2F85"/>
    <w:rsid w:val="006C7BF2"/>
    <w:rsid w:val="006F0C0B"/>
    <w:rsid w:val="00737C8B"/>
    <w:rsid w:val="007940D1"/>
    <w:rsid w:val="007C460F"/>
    <w:rsid w:val="007F55B3"/>
    <w:rsid w:val="00800905"/>
    <w:rsid w:val="00826B91"/>
    <w:rsid w:val="008B47B5"/>
    <w:rsid w:val="008C47F9"/>
    <w:rsid w:val="008E2E49"/>
    <w:rsid w:val="008F603A"/>
    <w:rsid w:val="00904E72"/>
    <w:rsid w:val="009105DC"/>
    <w:rsid w:val="009465A9"/>
    <w:rsid w:val="00947516"/>
    <w:rsid w:val="009532A0"/>
    <w:rsid w:val="00977C23"/>
    <w:rsid w:val="009A2464"/>
    <w:rsid w:val="009C578E"/>
    <w:rsid w:val="009D6282"/>
    <w:rsid w:val="009F4B89"/>
    <w:rsid w:val="00A01CAA"/>
    <w:rsid w:val="00A11E0C"/>
    <w:rsid w:val="00A16F7D"/>
    <w:rsid w:val="00A22800"/>
    <w:rsid w:val="00A53AD5"/>
    <w:rsid w:val="00A823AC"/>
    <w:rsid w:val="00A972B9"/>
    <w:rsid w:val="00AA2DEA"/>
    <w:rsid w:val="00AB52F6"/>
    <w:rsid w:val="00AC3DF2"/>
    <w:rsid w:val="00AE029C"/>
    <w:rsid w:val="00AE05F4"/>
    <w:rsid w:val="00AF77C9"/>
    <w:rsid w:val="00B1327D"/>
    <w:rsid w:val="00B718D4"/>
    <w:rsid w:val="00B73403"/>
    <w:rsid w:val="00B94F13"/>
    <w:rsid w:val="00BB1C4B"/>
    <w:rsid w:val="00BE4673"/>
    <w:rsid w:val="00BF487F"/>
    <w:rsid w:val="00C01DD9"/>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7</Pages>
  <Words>1955</Words>
  <Characters>12322</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3</cp:revision>
  <dcterms:created xsi:type="dcterms:W3CDTF">2016-09-05T09:22:00Z</dcterms:created>
  <dcterms:modified xsi:type="dcterms:W3CDTF">2016-09-05T13:41:00Z</dcterms:modified>
</cp:coreProperties>
</file>